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38E91" w14:textId="4E862DDC" w:rsidR="00987363" w:rsidRDefault="00AA10B1" w:rsidP="00AB2940">
      <w:pPr>
        <w:pStyle w:val="Heading1"/>
        <w:pBdr>
          <w:bottom w:val="single" w:sz="24" w:space="1" w:color="20419A"/>
        </w:pBdr>
        <w:ind w:right="-1440"/>
      </w:pPr>
      <w:r>
        <w:t>Project name</w:t>
      </w:r>
    </w:p>
    <w:p w14:paraId="02F103C8" w14:textId="77777777" w:rsidR="00A97F5D" w:rsidRDefault="00DD11D5" w:rsidP="00EE5882">
      <w:pPr>
        <w:pStyle w:val="Subtitle"/>
      </w:pPr>
      <w:r>
        <w:t>Sub headline</w:t>
      </w:r>
    </w:p>
    <w:p w14:paraId="732ABE7C" w14:textId="77777777" w:rsidR="00AB2940" w:rsidRPr="00AB2940" w:rsidRDefault="00DD11D5" w:rsidP="00AB2940">
      <w:r>
        <w:t>Body copy</w:t>
      </w:r>
      <w:bookmarkStart w:id="0" w:name="_GoBack"/>
      <w:bookmarkEnd w:id="0"/>
    </w:p>
    <w:sectPr w:rsidR="00AB2940" w:rsidRPr="00AB2940" w:rsidSect="007750E1">
      <w:headerReference w:type="default" r:id="rId6"/>
      <w:footerReference w:type="default" r:id="rId7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410B0" w14:textId="77777777" w:rsidR="00934206" w:rsidRDefault="00934206" w:rsidP="00A97F5D">
      <w:r>
        <w:separator/>
      </w:r>
    </w:p>
  </w:endnote>
  <w:endnote w:type="continuationSeparator" w:id="0">
    <w:p w14:paraId="7BE89A38" w14:textId="77777777" w:rsidR="00934206" w:rsidRDefault="00934206" w:rsidP="00A9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5A7E9" w14:textId="18AC3AE6" w:rsidR="00A97F5D" w:rsidRDefault="00D55365" w:rsidP="00EE5882">
    <w:pPr>
      <w:pStyle w:val="Footer"/>
      <w:ind w:left="-1134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C74359" wp14:editId="54F4EE3C">
              <wp:simplePos x="0" y="0"/>
              <wp:positionH relativeFrom="column">
                <wp:posOffset>3709035</wp:posOffset>
              </wp:positionH>
              <wp:positionV relativeFrom="paragraph">
                <wp:posOffset>135506</wp:posOffset>
              </wp:positionV>
              <wp:extent cx="2823158" cy="817659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23158" cy="8176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EA3B4F" w14:textId="7B0672CC" w:rsidR="00D55365" w:rsidRPr="0023307D" w:rsidRDefault="00D55365" w:rsidP="00D55365">
                          <w:pPr>
                            <w:shd w:val="clear" w:color="auto" w:fill="FFFFFF" w:themeFill="background1"/>
                            <w:spacing w:before="0" w:after="120" w:line="240" w:lineRule="auto"/>
                            <w:contextualSpacing/>
                            <w:jc w:val="right"/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Adress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City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Serbia</w:t>
                          </w:r>
                          <w:proofErr w:type="spellEnd"/>
                        </w:p>
                        <w:p w14:paraId="2BF22469" w14:textId="59DDDA4A" w:rsidR="00D55365" w:rsidRPr="0023307D" w:rsidRDefault="00D55365" w:rsidP="00D55365">
                          <w:pPr>
                            <w:shd w:val="clear" w:color="auto" w:fill="FFFFFF" w:themeFill="background1"/>
                            <w:spacing w:before="0" w:after="120" w:line="240" w:lineRule="auto"/>
                            <w:contextualSpacing/>
                            <w:jc w:val="right"/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Phone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mobile</w:t>
                          </w:r>
                          <w:proofErr w:type="spellEnd"/>
                        </w:p>
                        <w:p w14:paraId="036B9A67" w14:textId="03DE53DE" w:rsidR="00D55365" w:rsidRPr="0023307D" w:rsidRDefault="00D55365" w:rsidP="00D55365">
                          <w:pPr>
                            <w:shd w:val="clear" w:color="auto" w:fill="FFFFFF" w:themeFill="background1"/>
                            <w:spacing w:before="0" w:after="120" w:line="240" w:lineRule="auto"/>
                            <w:contextualSpacing/>
                            <w:jc w:val="right"/>
                            <w:rPr>
                              <w:sz w:val="16"/>
                              <w:szCs w:val="16"/>
                              <w:lang w:val="sr-Cyrl-R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e-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  <w:lang w:val="sr-Cyrl-RS"/>
                            </w:rPr>
                            <w:t>mail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C74359" id="Rectangle 4" o:spid="_x0000_s1027" style="position:absolute;left:0;text-align:left;margin-left:292.05pt;margin-top:10.65pt;width:222.3pt;height:6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" filled="f" stroked="f" strokeweight="1pt">
              <v:textbox>
                <w:txbxContent>
                  <w:p w14:paraId="63EA3B4F" w14:textId="7B0672CC" w:rsidR="00D55365" w:rsidRPr="0023307D" w:rsidRDefault="00D55365" w:rsidP="00D55365">
                    <w:pPr>
                      <w:shd w:val="clear" w:color="auto" w:fill="FFFFFF" w:themeFill="background1"/>
                      <w:spacing w:before="0" w:after="120" w:line="240" w:lineRule="auto"/>
                      <w:contextualSpacing/>
                      <w:jc w:val="right"/>
                      <w:rPr>
                        <w:sz w:val="16"/>
                        <w:szCs w:val="16"/>
                        <w:lang w:val="sr-Cyrl-RS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  <w:lang w:val="sr-Cyrl-RS"/>
                      </w:rPr>
                      <w:t>Adress</w:t>
                    </w:r>
                    <w:proofErr w:type="spellEnd"/>
                    <w:r>
                      <w:rPr>
                        <w:sz w:val="16"/>
                        <w:szCs w:val="16"/>
                        <w:lang w:val="sr-Cyrl-RS"/>
                      </w:rPr>
                      <w:t xml:space="preserve">, </w:t>
                    </w:r>
                    <w:proofErr w:type="spellStart"/>
                    <w:r>
                      <w:rPr>
                        <w:sz w:val="16"/>
                        <w:szCs w:val="16"/>
                        <w:lang w:val="sr-Cyrl-RS"/>
                      </w:rPr>
                      <w:t>City</w:t>
                    </w:r>
                    <w:proofErr w:type="spellEnd"/>
                    <w:r>
                      <w:rPr>
                        <w:sz w:val="16"/>
                        <w:szCs w:val="16"/>
                        <w:lang w:val="sr-Cyrl-RS"/>
                      </w:rPr>
                      <w:t xml:space="preserve">, </w:t>
                    </w:r>
                    <w:proofErr w:type="spellStart"/>
                    <w:r>
                      <w:rPr>
                        <w:sz w:val="16"/>
                        <w:szCs w:val="16"/>
                        <w:lang w:val="sr-Cyrl-RS"/>
                      </w:rPr>
                      <w:t>Serbia</w:t>
                    </w:r>
                    <w:proofErr w:type="spellEnd"/>
                  </w:p>
                  <w:p w14:paraId="2BF22469" w14:textId="59DDDA4A" w:rsidR="00D55365" w:rsidRPr="0023307D" w:rsidRDefault="00D55365" w:rsidP="00D55365">
                    <w:pPr>
                      <w:shd w:val="clear" w:color="auto" w:fill="FFFFFF" w:themeFill="background1"/>
                      <w:spacing w:before="0" w:after="120" w:line="240" w:lineRule="auto"/>
                      <w:contextualSpacing/>
                      <w:jc w:val="right"/>
                      <w:rPr>
                        <w:sz w:val="16"/>
                        <w:szCs w:val="16"/>
                        <w:lang w:val="sr-Cyrl-RS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  <w:lang w:val="sr-Cyrl-RS"/>
                      </w:rPr>
                      <w:t>Phone</w:t>
                    </w:r>
                    <w:proofErr w:type="spellEnd"/>
                    <w:r>
                      <w:rPr>
                        <w:sz w:val="16"/>
                        <w:szCs w:val="16"/>
                        <w:lang w:val="sr-Cyrl-RS"/>
                      </w:rPr>
                      <w:t xml:space="preserve">, </w:t>
                    </w:r>
                    <w:proofErr w:type="spellStart"/>
                    <w:r>
                      <w:rPr>
                        <w:sz w:val="16"/>
                        <w:szCs w:val="16"/>
                        <w:lang w:val="sr-Cyrl-RS"/>
                      </w:rPr>
                      <w:t>mobile</w:t>
                    </w:r>
                    <w:proofErr w:type="spellEnd"/>
                  </w:p>
                  <w:p w14:paraId="036B9A67" w14:textId="03DE53DE" w:rsidR="00D55365" w:rsidRPr="0023307D" w:rsidRDefault="00D55365" w:rsidP="00D55365">
                    <w:pPr>
                      <w:shd w:val="clear" w:color="auto" w:fill="FFFFFF" w:themeFill="background1"/>
                      <w:spacing w:before="0" w:after="120" w:line="240" w:lineRule="auto"/>
                      <w:contextualSpacing/>
                      <w:jc w:val="right"/>
                      <w:rPr>
                        <w:sz w:val="16"/>
                        <w:szCs w:val="16"/>
                        <w:lang w:val="sr-Cyrl-RS"/>
                      </w:rPr>
                    </w:pPr>
                    <w:r>
                      <w:rPr>
                        <w:sz w:val="16"/>
                        <w:szCs w:val="16"/>
                        <w:lang w:val="sr-Cyrl-RS"/>
                      </w:rPr>
                      <w:t>e-</w:t>
                    </w:r>
                    <w:proofErr w:type="spellStart"/>
                    <w:r>
                      <w:rPr>
                        <w:sz w:val="16"/>
                        <w:szCs w:val="16"/>
                        <w:lang w:val="sr-Cyrl-RS"/>
                      </w:rPr>
                      <w:t>mail</w:t>
                    </w:r>
                    <w:proofErr w:type="spellEnd"/>
                  </w:p>
                </w:txbxContent>
              </v:textbox>
            </v:rect>
          </w:pict>
        </mc:Fallback>
      </mc:AlternateContent>
    </w:r>
    <w:r w:rsidR="00EE5882">
      <w:rPr>
        <w:noProof/>
        <w:lang w:val="en-US"/>
      </w:rPr>
      <w:drawing>
        <wp:inline distT="0" distB="0" distL="0" distR="0" wp14:anchorId="09B4CFC9" wp14:editId="225C584E">
          <wp:extent cx="1285590" cy="628650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rtner-logo-placehol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731" cy="638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39E57" w14:textId="77777777" w:rsidR="00934206" w:rsidRDefault="00934206" w:rsidP="00A97F5D">
      <w:r>
        <w:separator/>
      </w:r>
    </w:p>
  </w:footnote>
  <w:footnote w:type="continuationSeparator" w:id="0">
    <w:p w14:paraId="5274B28D" w14:textId="77777777" w:rsidR="00934206" w:rsidRDefault="00934206" w:rsidP="00A97F5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25331" w14:textId="64719CD9" w:rsidR="00F04948" w:rsidRDefault="00956617" w:rsidP="00A97F5D">
    <w:pPr>
      <w:pStyle w:val="Header"/>
      <w:ind w:left="-1418"/>
    </w:pPr>
    <w:r>
      <w:rPr>
        <w:noProof/>
        <w:lang w:val="en-US"/>
      </w:rPr>
      <w:drawing>
        <wp:inline distT="0" distB="0" distL="0" distR="0" wp14:anchorId="5595897C" wp14:editId="0C3FA342">
          <wp:extent cx="7525512" cy="845254"/>
          <wp:effectExtent l="0" t="0" r="0" b="0"/>
          <wp:docPr id="23" name="Picture 23" descr="EU_Standardi/memo/memo-heder_eng%20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Standardi/memo/memo-heder_eng%20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512" cy="845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365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30D779" wp14:editId="3C3D7C25">
              <wp:simplePos x="0" y="0"/>
              <wp:positionH relativeFrom="column">
                <wp:posOffset>-403044</wp:posOffset>
              </wp:positionH>
              <wp:positionV relativeFrom="paragraph">
                <wp:posOffset>231140</wp:posOffset>
              </wp:positionV>
              <wp:extent cx="1216025" cy="508635"/>
              <wp:effectExtent l="0" t="0" r="3175" b="2476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6025" cy="508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BA1917" w14:textId="29FDCBA2" w:rsidR="00D55365" w:rsidRPr="00DA4456" w:rsidRDefault="0064186D" w:rsidP="00D55365">
                          <w:pPr>
                            <w:spacing w:after="240" w:line="240" w:lineRule="auto"/>
                            <w:contextualSpacing/>
                            <w:rPr>
                              <w:b/>
                              <w:color w:val="58585A"/>
                              <w:sz w:val="15"/>
                              <w:szCs w:val="15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58585A"/>
                              <w:sz w:val="15"/>
                              <w:szCs w:val="15"/>
                              <w:lang w:val="hr-HR"/>
                            </w:rPr>
                            <w:t xml:space="preserve">Republic </w:t>
                          </w:r>
                          <w:proofErr w:type="spellStart"/>
                          <w:r>
                            <w:rPr>
                              <w:b/>
                              <w:color w:val="58585A"/>
                              <w:sz w:val="15"/>
                              <w:szCs w:val="15"/>
                              <w:lang w:val="hr-HR"/>
                            </w:rPr>
                            <w:t>of</w:t>
                          </w:r>
                          <w:proofErr w:type="spellEnd"/>
                          <w:r>
                            <w:rPr>
                              <w:b/>
                              <w:color w:val="58585A"/>
                              <w:sz w:val="15"/>
                              <w:szCs w:val="15"/>
                              <w:lang w:val="hr-H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58585A"/>
                              <w:sz w:val="15"/>
                              <w:szCs w:val="15"/>
                              <w:lang w:val="hr-HR"/>
                            </w:rPr>
                            <w:t>Serbia</w:t>
                          </w:r>
                          <w:proofErr w:type="spellEnd"/>
                          <w:r>
                            <w:rPr>
                              <w:b/>
                              <w:color w:val="58585A"/>
                              <w:sz w:val="15"/>
                              <w:szCs w:val="15"/>
                              <w:lang w:val="hr-H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58585A"/>
                              <w:sz w:val="15"/>
                              <w:szCs w:val="15"/>
                              <w:lang w:val="hr-HR"/>
                            </w:rPr>
                            <w:t>Ministry</w:t>
                          </w:r>
                          <w:proofErr w:type="spellEnd"/>
                          <w:r>
                            <w:rPr>
                              <w:b/>
                              <w:color w:val="58585A"/>
                              <w:sz w:val="15"/>
                              <w:szCs w:val="15"/>
                              <w:lang w:val="hr-H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58585A"/>
                              <w:sz w:val="15"/>
                              <w:szCs w:val="15"/>
                              <w:lang w:val="hr-HR"/>
                            </w:rPr>
                            <w:t>of</w:t>
                          </w:r>
                          <w:proofErr w:type="spellEnd"/>
                          <w:r>
                            <w:rPr>
                              <w:b/>
                              <w:color w:val="58585A"/>
                              <w:sz w:val="15"/>
                              <w:szCs w:val="15"/>
                              <w:lang w:val="hr-HR"/>
                            </w:rPr>
                            <w:t xml:space="preserve"> European </w:t>
                          </w:r>
                          <w:proofErr w:type="spellStart"/>
                          <w:r>
                            <w:rPr>
                              <w:b/>
                              <w:color w:val="58585A"/>
                              <w:sz w:val="15"/>
                              <w:szCs w:val="15"/>
                              <w:lang w:val="hr-HR"/>
                            </w:rPr>
                            <w:t>Integration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30D779" id="_x0000_t202" coordsize="21600,21600" o:spt="202" path="m0,0l0,21600,21600,21600,21600,0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31.75pt;margin-top:18.2pt;width:95.75pt;height:4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" filled="f" stroked="f">
              <v:path arrowok="t"/>
              <v:textbox inset="0,0,0,0">
                <w:txbxContent>
                  <w:p w14:paraId="41BA1917" w14:textId="29FDCBA2" w:rsidR="00D55365" w:rsidRPr="00DA4456" w:rsidRDefault="0064186D" w:rsidP="00D55365">
                    <w:pPr>
                      <w:spacing w:after="240" w:line="240" w:lineRule="auto"/>
                      <w:contextualSpacing/>
                      <w:rPr>
                        <w:b/>
                        <w:color w:val="58585A"/>
                        <w:sz w:val="15"/>
                        <w:szCs w:val="15"/>
                        <w:lang w:val="en-US"/>
                      </w:rPr>
                    </w:pPr>
                    <w:r>
                      <w:rPr>
                        <w:b/>
                        <w:color w:val="58585A"/>
                        <w:sz w:val="15"/>
                        <w:szCs w:val="15"/>
                        <w:lang w:val="hr-HR"/>
                      </w:rPr>
                      <w:t xml:space="preserve">Republic </w:t>
                    </w:r>
                    <w:proofErr w:type="spellStart"/>
                    <w:r>
                      <w:rPr>
                        <w:b/>
                        <w:color w:val="58585A"/>
                        <w:sz w:val="15"/>
                        <w:szCs w:val="15"/>
                        <w:lang w:val="hr-HR"/>
                      </w:rPr>
                      <w:t>of</w:t>
                    </w:r>
                    <w:proofErr w:type="spellEnd"/>
                    <w:r>
                      <w:rPr>
                        <w:b/>
                        <w:color w:val="58585A"/>
                        <w:sz w:val="15"/>
                        <w:szCs w:val="15"/>
                        <w:lang w:val="hr-HR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58585A"/>
                        <w:sz w:val="15"/>
                        <w:szCs w:val="15"/>
                        <w:lang w:val="hr-HR"/>
                      </w:rPr>
                      <w:t>Serbia</w:t>
                    </w:r>
                    <w:proofErr w:type="spellEnd"/>
                    <w:r>
                      <w:rPr>
                        <w:b/>
                        <w:color w:val="58585A"/>
                        <w:sz w:val="15"/>
                        <w:szCs w:val="15"/>
                        <w:lang w:val="hr-HR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58585A"/>
                        <w:sz w:val="15"/>
                        <w:szCs w:val="15"/>
                        <w:lang w:val="hr-HR"/>
                      </w:rPr>
                      <w:t>Ministry</w:t>
                    </w:r>
                    <w:proofErr w:type="spellEnd"/>
                    <w:r>
                      <w:rPr>
                        <w:b/>
                        <w:color w:val="58585A"/>
                        <w:sz w:val="15"/>
                        <w:szCs w:val="15"/>
                        <w:lang w:val="hr-HR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58585A"/>
                        <w:sz w:val="15"/>
                        <w:szCs w:val="15"/>
                        <w:lang w:val="hr-HR"/>
                      </w:rPr>
                      <w:t>of</w:t>
                    </w:r>
                    <w:proofErr w:type="spellEnd"/>
                    <w:r>
                      <w:rPr>
                        <w:b/>
                        <w:color w:val="58585A"/>
                        <w:sz w:val="15"/>
                        <w:szCs w:val="15"/>
                        <w:lang w:val="hr-HR"/>
                      </w:rPr>
                      <w:t xml:space="preserve"> European </w:t>
                    </w:r>
                    <w:proofErr w:type="spellStart"/>
                    <w:r>
                      <w:rPr>
                        <w:b/>
                        <w:color w:val="58585A"/>
                        <w:sz w:val="15"/>
                        <w:szCs w:val="15"/>
                        <w:lang w:val="hr-HR"/>
                      </w:rPr>
                      <w:t>Integration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E68"/>
    <w:rsid w:val="000A3E57"/>
    <w:rsid w:val="000F67CD"/>
    <w:rsid w:val="001213FC"/>
    <w:rsid w:val="001C0B72"/>
    <w:rsid w:val="004F4B7D"/>
    <w:rsid w:val="00575275"/>
    <w:rsid w:val="00585C56"/>
    <w:rsid w:val="0064186D"/>
    <w:rsid w:val="007750E1"/>
    <w:rsid w:val="0079766C"/>
    <w:rsid w:val="00837C66"/>
    <w:rsid w:val="00934206"/>
    <w:rsid w:val="00956617"/>
    <w:rsid w:val="00991E40"/>
    <w:rsid w:val="009C0E68"/>
    <w:rsid w:val="009D702E"/>
    <w:rsid w:val="00A327B8"/>
    <w:rsid w:val="00A97F5D"/>
    <w:rsid w:val="00AA10B1"/>
    <w:rsid w:val="00AB2940"/>
    <w:rsid w:val="00D55365"/>
    <w:rsid w:val="00DD11D5"/>
    <w:rsid w:val="00EE5882"/>
    <w:rsid w:val="00F04948"/>
    <w:rsid w:val="00F8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297DB"/>
  <w15:chartTrackingRefBased/>
  <w15:docId w15:val="{BDA55331-3A54-4757-80D6-75B524CA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97F5D"/>
    <w:pPr>
      <w:spacing w:before="24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F5D"/>
    <w:pPr>
      <w:keepNext/>
      <w:keepLines/>
      <w:pBdr>
        <w:bottom w:val="single" w:sz="4" w:space="1" w:color="auto"/>
      </w:pBdr>
      <w:spacing w:after="0"/>
      <w:outlineLvl w:val="0"/>
    </w:pPr>
    <w:rPr>
      <w:rFonts w:eastAsiaTheme="majorEastAsia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948"/>
  </w:style>
  <w:style w:type="paragraph" w:styleId="Footer">
    <w:name w:val="footer"/>
    <w:basedOn w:val="Normal"/>
    <w:link w:val="FooterChar"/>
    <w:uiPriority w:val="99"/>
    <w:unhideWhenUsed/>
    <w:rsid w:val="00F04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948"/>
  </w:style>
  <w:style w:type="character" w:customStyle="1" w:styleId="Heading1Char">
    <w:name w:val="Heading 1 Char"/>
    <w:basedOn w:val="DefaultParagraphFont"/>
    <w:link w:val="Heading1"/>
    <w:uiPriority w:val="9"/>
    <w:rsid w:val="00A97F5D"/>
    <w:rPr>
      <w:rFonts w:ascii="Arial" w:eastAsiaTheme="majorEastAsia" w:hAnsi="Arial" w:cs="Arial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F5D"/>
    <w:pPr>
      <w:spacing w:before="840" w:after="840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A97F5D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/W:/Mica/EU_ciscenje/EU_Standardi/memo/boilerplateE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boilerplateENG.dotx</Template>
  <TotalTime>8</TotalTime>
  <Pages>1</Pages>
  <Words>5</Words>
  <Characters>31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Office User</cp:lastModifiedBy>
  <cp:revision>8</cp:revision>
  <dcterms:created xsi:type="dcterms:W3CDTF">2019-07-29T14:54:00Z</dcterms:created>
  <dcterms:modified xsi:type="dcterms:W3CDTF">2019-09-10T14:31:00Z</dcterms:modified>
</cp:coreProperties>
</file>